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1E" w:rsidRPr="008F2518" w:rsidRDefault="0011441E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11441E" w:rsidRPr="008F2518" w:rsidRDefault="0011441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1441E" w:rsidRPr="008F2518" w:rsidRDefault="0011441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11441E" w:rsidRPr="008F2518" w:rsidRDefault="0011441E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11441E" w:rsidRPr="008F2518" w:rsidRDefault="0011441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11441E" w:rsidRPr="008F2518" w:rsidRDefault="0011441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1441E" w:rsidRPr="008F2518" w:rsidRDefault="0011441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11441E" w:rsidRPr="008F2518" w:rsidRDefault="0011441E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11441E" w:rsidRDefault="0011441E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EX-2023-275</w:t>
      </w:r>
      <w:r w:rsidRPr="00F21988">
        <w:rPr>
          <w:b/>
          <w:bCs/>
        </w:rPr>
        <w:t>-PERHCD-HCD D.E. ELEVA EXPTE. C-</w:t>
      </w:r>
      <w:r>
        <w:rPr>
          <w:b/>
          <w:bCs/>
        </w:rPr>
        <w:t>210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GIUGGIA MARIELA SOLEDAD.-</w:t>
      </w:r>
      <w:r w:rsidRPr="008F2518">
        <w:tab/>
      </w:r>
      <w:r w:rsidRPr="008F2518">
        <w:tab/>
      </w:r>
      <w:r w:rsidRPr="008F2518">
        <w:tab/>
      </w:r>
    </w:p>
    <w:p w:rsidR="0011441E" w:rsidRPr="008F2518" w:rsidRDefault="0011441E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11441E" w:rsidRPr="008F2518" w:rsidRDefault="0011441E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1441E" w:rsidRPr="008F2518" w:rsidRDefault="0011441E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11441E" w:rsidRPr="000B5ABB" w:rsidRDefault="0011441E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0B5ABB">
        <w:rPr>
          <w:rFonts w:ascii="Arial" w:hAnsi="Arial" w:cs="Arial"/>
          <w:sz w:val="24"/>
          <w:szCs w:val="24"/>
        </w:rPr>
        <w:t>Reconócese de legítimo abono y autorizase el pago de la suma total de</w:t>
      </w:r>
      <w:r>
        <w:rPr>
          <w:rFonts w:ascii="Arial" w:hAnsi="Arial" w:cs="Arial"/>
          <w:sz w:val="24"/>
          <w:szCs w:val="24"/>
        </w:rPr>
        <w:t xml:space="preserve"> </w:t>
      </w:r>
      <w:r w:rsidRPr="000B5ABB">
        <w:rPr>
          <w:rFonts w:ascii="Arial" w:hAnsi="Arial" w:cs="Arial"/>
          <w:sz w:val="24"/>
          <w:szCs w:val="24"/>
        </w:rPr>
        <w:t>$8.358</w:t>
      </w:r>
      <w:r>
        <w:rPr>
          <w:rFonts w:ascii="Arial" w:hAnsi="Arial" w:cs="Arial"/>
          <w:sz w:val="24"/>
          <w:szCs w:val="24"/>
        </w:rPr>
        <w:t>.-</w:t>
      </w:r>
      <w:r w:rsidRPr="000B5AB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Pesos </w:t>
      </w:r>
      <w:r w:rsidRPr="000B5ABB">
        <w:rPr>
          <w:rFonts w:ascii="Arial" w:hAnsi="Arial" w:cs="Arial"/>
          <w:sz w:val="24"/>
          <w:szCs w:val="24"/>
        </w:rPr>
        <w:t>ocho mil trescientos cincuenta y ocho), a favor de Giuggia Mariela Soledad. En concepto del pago correspondiente a la factura B-0005-00003961. Facturación del mes de diciembre que no fuera contabilizada en el Ejercicio 2022</w:t>
      </w:r>
      <w:r>
        <w:rPr>
          <w:rFonts w:ascii="Arial" w:hAnsi="Arial" w:cs="Arial"/>
          <w:sz w:val="24"/>
          <w:szCs w:val="24"/>
        </w:rPr>
        <w:t xml:space="preserve"> </w:t>
      </w:r>
      <w:r w:rsidRPr="000B5ABB">
        <w:rPr>
          <w:rFonts w:ascii="Arial" w:hAnsi="Arial" w:cs="Arial"/>
          <w:sz w:val="24"/>
          <w:szCs w:val="24"/>
        </w:rPr>
        <w:t>- como asimismo la registración contable en los instrumentos presupuestarios respectivos.</w:t>
      </w:r>
    </w:p>
    <w:p w:rsidR="0011441E" w:rsidRPr="000B5ABB" w:rsidRDefault="0011441E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5ABB">
        <w:rPr>
          <w:rFonts w:ascii="Arial" w:hAnsi="Arial" w:cs="Arial"/>
          <w:b/>
          <w:bCs/>
          <w:sz w:val="24"/>
          <w:szCs w:val="24"/>
        </w:rPr>
        <w:t>ARTÍCULO 2°:</w:t>
      </w:r>
      <w:r w:rsidRPr="000B5ABB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0B5ABB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0B5ABB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0B5ABB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0B5ABB">
        <w:rPr>
          <w:rFonts w:ascii="Arial" w:hAnsi="Arial" w:cs="Arial"/>
          <w:sz w:val="24"/>
          <w:szCs w:val="24"/>
        </w:rPr>
        <w:t>presupuestaria:</w:t>
      </w:r>
    </w:p>
    <w:p w:rsidR="0011441E" w:rsidRPr="000B5ABB" w:rsidRDefault="0011441E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5ABB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  <w:r>
        <w:rPr>
          <w:rFonts w:ascii="Arial" w:hAnsi="Arial" w:cs="Arial"/>
          <w:sz w:val="24"/>
          <w:szCs w:val="24"/>
        </w:rPr>
        <w:t xml:space="preserve"> - </w:t>
      </w:r>
      <w:r w:rsidRPr="000B5ABB">
        <w:rPr>
          <w:rFonts w:ascii="Arial" w:hAnsi="Arial" w:cs="Arial"/>
          <w:sz w:val="24"/>
          <w:szCs w:val="24"/>
        </w:rPr>
        <w:t>Partida 7121 Deuda no Contabilizada</w:t>
      </w:r>
    </w:p>
    <w:p w:rsidR="0011441E" w:rsidRPr="000B5ABB" w:rsidRDefault="0011441E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5ABB">
        <w:rPr>
          <w:rFonts w:ascii="Arial" w:hAnsi="Arial" w:cs="Arial"/>
          <w:b/>
          <w:bCs/>
          <w:sz w:val="24"/>
          <w:szCs w:val="24"/>
        </w:rPr>
        <w:t>ARTÍCULO 3°:</w:t>
      </w:r>
      <w:r w:rsidRPr="000B5ABB">
        <w:rPr>
          <w:rFonts w:ascii="Arial" w:hAnsi="Arial" w:cs="Arial"/>
          <w:sz w:val="24"/>
          <w:szCs w:val="24"/>
        </w:rPr>
        <w:t xml:space="preserve"> De forma.</w:t>
      </w:r>
    </w:p>
    <w:p w:rsidR="0011441E" w:rsidRPr="000B5ABB" w:rsidRDefault="0011441E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5ABB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11441E" w:rsidRPr="000B5ABB" w:rsidRDefault="0011441E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5ABB">
        <w:rPr>
          <w:rFonts w:ascii="Arial" w:hAnsi="Arial" w:cs="Arial"/>
          <w:b/>
          <w:bCs/>
          <w:sz w:val="24"/>
          <w:szCs w:val="24"/>
        </w:rPr>
        <w:t>Jurisdicc.1110101000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5ABB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5ABB">
        <w:rPr>
          <w:rFonts w:ascii="Arial" w:hAnsi="Arial" w:cs="Arial"/>
          <w:b/>
          <w:bCs/>
          <w:sz w:val="24"/>
          <w:szCs w:val="24"/>
        </w:rPr>
        <w:t>F.F.131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B5ABB">
        <w:rPr>
          <w:rFonts w:ascii="Arial" w:hAnsi="Arial" w:cs="Arial"/>
          <w:b/>
          <w:bCs/>
          <w:sz w:val="24"/>
          <w:szCs w:val="24"/>
        </w:rPr>
        <w:t xml:space="preserve">- 2.9.9.0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0B5ABB">
        <w:rPr>
          <w:rFonts w:ascii="Arial" w:hAnsi="Arial" w:cs="Arial"/>
          <w:b/>
          <w:bCs/>
          <w:sz w:val="24"/>
          <w:szCs w:val="24"/>
        </w:rPr>
        <w:t xml:space="preserve"> 16.10.00. Sin saldo disponible</w:t>
      </w:r>
    </w:p>
    <w:p w:rsidR="0011441E" w:rsidRPr="00B461E4" w:rsidRDefault="0011441E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441E" w:rsidRPr="000F134A" w:rsidRDefault="0011441E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74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11441E" w:rsidRPr="000F134A" w:rsidRDefault="0011441E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11441E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41E" w:rsidRDefault="0011441E">
      <w:r>
        <w:separator/>
      </w:r>
    </w:p>
  </w:endnote>
  <w:endnote w:type="continuationSeparator" w:id="0">
    <w:p w:rsidR="0011441E" w:rsidRDefault="0011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41E" w:rsidRDefault="0011441E">
      <w:r>
        <w:separator/>
      </w:r>
    </w:p>
  </w:footnote>
  <w:footnote w:type="continuationSeparator" w:id="0">
    <w:p w:rsidR="0011441E" w:rsidRDefault="0011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41E" w:rsidRDefault="0011441E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5ABB"/>
    <w:rsid w:val="000B676F"/>
    <w:rsid w:val="000E0F6E"/>
    <w:rsid w:val="000E3767"/>
    <w:rsid w:val="000E613F"/>
    <w:rsid w:val="000F134A"/>
    <w:rsid w:val="001067E3"/>
    <w:rsid w:val="0011441E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16DC4"/>
    <w:rsid w:val="00930975"/>
    <w:rsid w:val="009555B4"/>
    <w:rsid w:val="00962DC3"/>
    <w:rsid w:val="0097135E"/>
    <w:rsid w:val="009853BC"/>
    <w:rsid w:val="00986DC3"/>
    <w:rsid w:val="009A17AE"/>
    <w:rsid w:val="009A7C60"/>
    <w:rsid w:val="009D152A"/>
    <w:rsid w:val="00A160EA"/>
    <w:rsid w:val="00A246B4"/>
    <w:rsid w:val="00A3660B"/>
    <w:rsid w:val="00A73A6A"/>
    <w:rsid w:val="00A764EA"/>
    <w:rsid w:val="00A84B6E"/>
    <w:rsid w:val="00A97148"/>
    <w:rsid w:val="00AA3293"/>
    <w:rsid w:val="00AA71A7"/>
    <w:rsid w:val="00AD5D87"/>
    <w:rsid w:val="00AF2E8C"/>
    <w:rsid w:val="00B11EDE"/>
    <w:rsid w:val="00B3413A"/>
    <w:rsid w:val="00B414C9"/>
    <w:rsid w:val="00B461E4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244</Words>
  <Characters>1347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2023-03-21T12:53:00Z</dcterms:created>
  <dcterms:modified xsi:type="dcterms:W3CDTF">2023-03-21T12:53:00Z</dcterms:modified>
</cp:coreProperties>
</file>